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9" w:rsidRDefault="008B6429"/>
    <w:p w:rsidR="008B6429" w:rsidRPr="000C30CC" w:rsidRDefault="008B6429" w:rsidP="000C30CC">
      <w:pPr>
        <w:jc w:val="center"/>
      </w:pPr>
      <w:r w:rsidRPr="000C30CC">
        <w:rPr>
          <w:rFonts w:ascii="Times New Roman" w:hAnsi="Times New Roman"/>
          <w:sz w:val="24"/>
          <w:szCs w:val="24"/>
        </w:rPr>
        <w:t>Rezultati I kol</w:t>
      </w:r>
      <w:r>
        <w:rPr>
          <w:rFonts w:ascii="Times New Roman" w:hAnsi="Times New Roman"/>
          <w:sz w:val="24"/>
          <w:szCs w:val="24"/>
        </w:rPr>
        <w:t>okvija iz PLANIRANJA P</w:t>
      </w:r>
      <w:r w:rsidRPr="000C30CC">
        <w:rPr>
          <w:rFonts w:ascii="Times New Roman" w:hAnsi="Times New Roman"/>
          <w:sz w:val="24"/>
          <w:szCs w:val="24"/>
        </w:rPr>
        <w:t>UTOVANJA održanog 03.05.2013</w:t>
      </w:r>
    </w:p>
    <w:tbl>
      <w:tblPr>
        <w:tblpPr w:leftFromText="180" w:rightFromText="180" w:vertAnchor="text" w:horzAnchor="margin" w:tblpXSpec="center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</w:tblGrid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Prezime i Ime studenta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Marić Zoran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nedovoljan</w:t>
            </w:r>
          </w:p>
        </w:tc>
      </w:tr>
    </w:tbl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</w:tblGrid>
      <w:tr w:rsidR="008B6429" w:rsidRPr="000C30CC" w:rsidTr="003C6584">
        <w:tc>
          <w:tcPr>
            <w:tcW w:w="2518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Nikolina Komljenović</w:t>
            </w:r>
          </w:p>
        </w:tc>
        <w:tc>
          <w:tcPr>
            <w:tcW w:w="1843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429" w:rsidRPr="000C30CC" w:rsidTr="003C6584">
        <w:tc>
          <w:tcPr>
            <w:tcW w:w="2518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 xml:space="preserve">Luka Knežević </w:t>
            </w:r>
          </w:p>
        </w:tc>
        <w:tc>
          <w:tcPr>
            <w:tcW w:w="1843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(4) vrlo dobar</w:t>
            </w:r>
          </w:p>
        </w:tc>
      </w:tr>
      <w:tr w:rsidR="008B6429" w:rsidRPr="000C30CC" w:rsidTr="003C6584">
        <w:tc>
          <w:tcPr>
            <w:tcW w:w="2518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Ivan Klanac</w:t>
            </w:r>
          </w:p>
        </w:tc>
        <w:tc>
          <w:tcPr>
            <w:tcW w:w="1843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(2) dovoljan</w:t>
            </w:r>
          </w:p>
        </w:tc>
      </w:tr>
      <w:tr w:rsidR="008B6429" w:rsidRPr="000C30CC" w:rsidTr="003C6584">
        <w:tc>
          <w:tcPr>
            <w:tcW w:w="2518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Toni Perković</w:t>
            </w:r>
          </w:p>
        </w:tc>
        <w:tc>
          <w:tcPr>
            <w:tcW w:w="1843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(1) nedovoljan</w:t>
            </w:r>
          </w:p>
        </w:tc>
      </w:tr>
      <w:tr w:rsidR="008B6429" w:rsidRPr="000C30CC" w:rsidTr="003C6584">
        <w:tc>
          <w:tcPr>
            <w:tcW w:w="2518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Jelena Maleš</w:t>
            </w:r>
          </w:p>
        </w:tc>
        <w:tc>
          <w:tcPr>
            <w:tcW w:w="1843" w:type="dxa"/>
          </w:tcPr>
          <w:p w:rsidR="008B6429" w:rsidRPr="000C30CC" w:rsidRDefault="008B6429" w:rsidP="003C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(1) nedovoljan</w:t>
            </w:r>
          </w:p>
        </w:tc>
      </w:tr>
    </w:tbl>
    <w:p w:rsidR="008B6429" w:rsidRPr="000C30CC" w:rsidRDefault="008B6429" w:rsidP="000C30CC">
      <w:pPr>
        <w:jc w:val="center"/>
        <w:rPr>
          <w:rFonts w:ascii="Times New Roman" w:hAnsi="Times New Roman"/>
          <w:sz w:val="24"/>
          <w:szCs w:val="24"/>
        </w:rPr>
      </w:pPr>
      <w:r w:rsidRPr="000C30CC">
        <w:rPr>
          <w:rFonts w:ascii="Times New Roman" w:hAnsi="Times New Roman"/>
          <w:sz w:val="24"/>
          <w:szCs w:val="24"/>
        </w:rPr>
        <w:t>Rezultati II ko</w:t>
      </w:r>
      <w:r>
        <w:rPr>
          <w:rFonts w:ascii="Times New Roman" w:hAnsi="Times New Roman"/>
          <w:sz w:val="24"/>
          <w:szCs w:val="24"/>
        </w:rPr>
        <w:t xml:space="preserve">lokvija iz PLANIRANJA </w:t>
      </w:r>
      <w:r w:rsidRPr="000C30CC">
        <w:rPr>
          <w:rFonts w:ascii="Times New Roman" w:hAnsi="Times New Roman"/>
          <w:sz w:val="24"/>
          <w:szCs w:val="24"/>
        </w:rPr>
        <w:t>PUTOVANJA održanog 03.05.2013</w:t>
      </w:r>
    </w:p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0C30CC">
      <w:pPr>
        <w:jc w:val="center"/>
        <w:rPr>
          <w:rFonts w:ascii="Times New Roman" w:hAnsi="Times New Roman"/>
          <w:sz w:val="24"/>
          <w:szCs w:val="24"/>
        </w:rPr>
      </w:pPr>
      <w:r w:rsidRPr="000C30CC">
        <w:rPr>
          <w:rFonts w:ascii="Times New Roman" w:hAnsi="Times New Roman"/>
          <w:sz w:val="24"/>
          <w:szCs w:val="24"/>
        </w:rPr>
        <w:t>Rezultati III ko</w:t>
      </w:r>
      <w:r>
        <w:rPr>
          <w:rFonts w:ascii="Times New Roman" w:hAnsi="Times New Roman"/>
          <w:sz w:val="24"/>
          <w:szCs w:val="24"/>
        </w:rPr>
        <w:t xml:space="preserve">lokvija iz PLANIRANJA </w:t>
      </w:r>
      <w:r w:rsidRPr="000C30CC">
        <w:rPr>
          <w:rFonts w:ascii="Times New Roman" w:hAnsi="Times New Roman"/>
          <w:sz w:val="24"/>
          <w:szCs w:val="24"/>
        </w:rPr>
        <w:t>PUTOVANJA održanog 03.05.2013</w:t>
      </w:r>
    </w:p>
    <w:tbl>
      <w:tblPr>
        <w:tblpPr w:leftFromText="180" w:rightFromText="180" w:vertAnchor="text" w:horzAnchor="margin" w:tblpXSpec="center" w:tblpY="6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</w:tblGrid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Prezime i Ime studenta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Gvozden Marin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Šare Valentino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Špar Vinko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</w:tbl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8A7C5A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0C30CC">
      <w:pPr>
        <w:jc w:val="center"/>
        <w:rPr>
          <w:rFonts w:ascii="Times New Roman" w:hAnsi="Times New Roman"/>
          <w:sz w:val="24"/>
          <w:szCs w:val="24"/>
        </w:rPr>
      </w:pPr>
      <w:r w:rsidRPr="000C30CC">
        <w:rPr>
          <w:rFonts w:ascii="Times New Roman" w:hAnsi="Times New Roman"/>
          <w:sz w:val="24"/>
          <w:szCs w:val="24"/>
        </w:rPr>
        <w:t>Rezultati IV ko</w:t>
      </w:r>
      <w:r>
        <w:rPr>
          <w:rFonts w:ascii="Times New Roman" w:hAnsi="Times New Roman"/>
          <w:sz w:val="24"/>
          <w:szCs w:val="24"/>
        </w:rPr>
        <w:t xml:space="preserve">lokvija iz PLANIRANJA </w:t>
      </w:r>
      <w:r w:rsidRPr="000C30CC">
        <w:rPr>
          <w:rFonts w:ascii="Times New Roman" w:hAnsi="Times New Roman"/>
          <w:sz w:val="24"/>
          <w:szCs w:val="24"/>
        </w:rPr>
        <w:t>PUTOVANJA održanog 03.05.2013</w:t>
      </w:r>
    </w:p>
    <w:tbl>
      <w:tblPr>
        <w:tblpPr w:leftFromText="180" w:rightFromText="180" w:vertAnchor="text" w:horzAnchor="margin" w:tblpXSpec="center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</w:tblGrid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Prezime i Ime studenta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Agil Haris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Colić Ivan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Gobin Mišel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Ivandić Lucija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Janković Josip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dovoljan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Jerolimov Ante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Klarin Andro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Kurtin Rino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Marić Zoran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nedovoljan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Meštrović Andriano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Pijaca Branimir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Rubelj Ivan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Sertić Davor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Šare Valentino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Šikić Maja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Špar Vinko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Uhoda Anđela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</w:tbl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992563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992563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992563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992563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0C30CC">
      <w:pPr>
        <w:jc w:val="center"/>
        <w:rPr>
          <w:rFonts w:ascii="Times New Roman" w:hAnsi="Times New Roman"/>
          <w:sz w:val="24"/>
          <w:szCs w:val="24"/>
        </w:rPr>
      </w:pPr>
    </w:p>
    <w:p w:rsidR="008B6429" w:rsidRPr="000C30CC" w:rsidRDefault="008B6429" w:rsidP="000C30CC">
      <w:pPr>
        <w:jc w:val="center"/>
        <w:rPr>
          <w:rFonts w:ascii="Times New Roman" w:hAnsi="Times New Roman"/>
          <w:sz w:val="24"/>
          <w:szCs w:val="24"/>
        </w:rPr>
      </w:pPr>
      <w:r w:rsidRPr="000C30CC">
        <w:rPr>
          <w:rFonts w:ascii="Times New Roman" w:hAnsi="Times New Roman"/>
          <w:sz w:val="24"/>
          <w:szCs w:val="24"/>
        </w:rPr>
        <w:t>Rezultati V ko</w:t>
      </w:r>
      <w:r>
        <w:rPr>
          <w:rFonts w:ascii="Times New Roman" w:hAnsi="Times New Roman"/>
          <w:sz w:val="24"/>
          <w:szCs w:val="24"/>
        </w:rPr>
        <w:t xml:space="preserve">lokvija iz PLANIRANJA </w:t>
      </w:r>
      <w:r w:rsidRPr="000C30CC">
        <w:rPr>
          <w:rFonts w:ascii="Times New Roman" w:hAnsi="Times New Roman"/>
          <w:sz w:val="24"/>
          <w:szCs w:val="24"/>
        </w:rPr>
        <w:t>PUTOVANJA održanog 03.05.2013</w:t>
      </w:r>
    </w:p>
    <w:tbl>
      <w:tblPr>
        <w:tblpPr w:leftFromText="180" w:rightFromText="180" w:vertAnchor="text" w:horzAnchor="margin" w:tblpXSpec="center" w:tblpY="1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</w:tblGrid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Prezime i Ime studenta</w:t>
            </w:r>
          </w:p>
        </w:tc>
        <w:tc>
          <w:tcPr>
            <w:tcW w:w="1843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Ocjena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Babić Ivan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nedovoljan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Janković Josip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nedovoljan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Jozić Anamaria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rPr>
          <w:trHeight w:val="297"/>
        </w:trPr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Klanac Ivan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Klarin Andro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Maleš Jelena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 izvrstan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Marić Zoran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 dovoljan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Martinović Kristian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Meštrović Andriano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Novosel Romana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Perković Toni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 vrlo dobar</w:t>
            </w:r>
          </w:p>
        </w:tc>
      </w:tr>
      <w:tr w:rsidR="008B6429" w:rsidRPr="000C30CC" w:rsidTr="00786BA2">
        <w:tc>
          <w:tcPr>
            <w:tcW w:w="2518" w:type="dxa"/>
          </w:tcPr>
          <w:p w:rsidR="008B6429" w:rsidRPr="000C30CC" w:rsidRDefault="008B6429" w:rsidP="00786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0CC">
              <w:rPr>
                <w:rFonts w:ascii="Times New Roman" w:hAnsi="Times New Roman"/>
                <w:sz w:val="24"/>
                <w:szCs w:val="24"/>
              </w:rPr>
              <w:t>Sertić Davor</w:t>
            </w:r>
          </w:p>
        </w:tc>
        <w:tc>
          <w:tcPr>
            <w:tcW w:w="1843" w:type="dxa"/>
          </w:tcPr>
          <w:p w:rsidR="008B6429" w:rsidRPr="000C30CC" w:rsidRDefault="008B6429" w:rsidP="000C3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C30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nedovoljan</w:t>
            </w:r>
          </w:p>
        </w:tc>
      </w:tr>
    </w:tbl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p w:rsidR="008B6429" w:rsidRPr="000C30CC" w:rsidRDefault="008B6429">
      <w:pPr>
        <w:rPr>
          <w:rFonts w:ascii="Times New Roman" w:hAnsi="Times New Roman"/>
          <w:sz w:val="24"/>
          <w:szCs w:val="24"/>
        </w:rPr>
      </w:pPr>
    </w:p>
    <w:sectPr w:rsidR="008B6429" w:rsidRPr="000C30CC" w:rsidSect="008A7C5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A36"/>
    <w:rsid w:val="00057B65"/>
    <w:rsid w:val="000C30CC"/>
    <w:rsid w:val="002D3B41"/>
    <w:rsid w:val="0038489A"/>
    <w:rsid w:val="003C6584"/>
    <w:rsid w:val="003F4C8B"/>
    <w:rsid w:val="004E2CE0"/>
    <w:rsid w:val="00530E1F"/>
    <w:rsid w:val="00602A7B"/>
    <w:rsid w:val="006659E0"/>
    <w:rsid w:val="00786BA2"/>
    <w:rsid w:val="00800F44"/>
    <w:rsid w:val="008A7C5A"/>
    <w:rsid w:val="008B6429"/>
    <w:rsid w:val="008F0CF5"/>
    <w:rsid w:val="008F70B0"/>
    <w:rsid w:val="00956A36"/>
    <w:rsid w:val="00992563"/>
    <w:rsid w:val="009B548B"/>
    <w:rsid w:val="00AA2619"/>
    <w:rsid w:val="00B26C3A"/>
    <w:rsid w:val="00B63F59"/>
    <w:rsid w:val="00C0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70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231</Words>
  <Characters>1322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 kolokvija iz PLANIRANJA POMORSKOG PUTOVANJA održanog 03</dc:title>
  <dc:subject/>
  <dc:creator>Dalibor Ivanišević</dc:creator>
  <cp:keywords/>
  <dc:description/>
  <cp:lastModifiedBy>AGUNDIC</cp:lastModifiedBy>
  <cp:revision>3</cp:revision>
  <cp:lastPrinted>2013-05-13T12:54:00Z</cp:lastPrinted>
  <dcterms:created xsi:type="dcterms:W3CDTF">2013-05-21T08:52:00Z</dcterms:created>
  <dcterms:modified xsi:type="dcterms:W3CDTF">2013-05-21T08:57:00Z</dcterms:modified>
</cp:coreProperties>
</file>